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78" w:rsidRPr="005A32D4" w:rsidRDefault="007E2F78" w:rsidP="006F65F5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様式第３号（第６条関係）</w:t>
      </w:r>
    </w:p>
    <w:p w:rsidR="007E2F78" w:rsidRPr="005A32D4" w:rsidRDefault="007E2F78" w:rsidP="006F65F5">
      <w:pPr>
        <w:rPr>
          <w:rFonts w:asciiTheme="minorEastAsia" w:eastAsiaTheme="minorEastAsia" w:hAnsiTheme="minorEastAsia"/>
          <w:sz w:val="22"/>
        </w:rPr>
      </w:pPr>
    </w:p>
    <w:p w:rsidR="006F65F5" w:rsidRPr="005A32D4" w:rsidRDefault="007E2F78" w:rsidP="0055562D">
      <w:pPr>
        <w:jc w:val="center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御代田町農業委員会の農業委員応募書</w:t>
      </w:r>
    </w:p>
    <w:p w:rsidR="007E2F78" w:rsidRPr="005A32D4" w:rsidRDefault="007E2F78" w:rsidP="007E2F78">
      <w:pPr>
        <w:ind w:firstLineChars="1100" w:firstLine="3044"/>
        <w:rPr>
          <w:rFonts w:asciiTheme="minorEastAsia" w:eastAsiaTheme="minorEastAsia" w:hAnsiTheme="minorEastAsia"/>
          <w:sz w:val="22"/>
        </w:rPr>
      </w:pPr>
    </w:p>
    <w:p w:rsidR="007E2F78" w:rsidRPr="005A32D4" w:rsidRDefault="007E2F78" w:rsidP="005A32D4">
      <w:pPr>
        <w:ind w:firstLineChars="1100" w:firstLine="3044"/>
        <w:jc w:val="right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年　　　月　　　日</w:t>
      </w:r>
    </w:p>
    <w:p w:rsidR="007E2F78" w:rsidRPr="005A32D4" w:rsidRDefault="007E2F78" w:rsidP="007E2F78">
      <w:pPr>
        <w:ind w:firstLineChars="1100" w:firstLine="3044"/>
        <w:rPr>
          <w:rFonts w:asciiTheme="minorEastAsia" w:eastAsiaTheme="minorEastAsia" w:hAnsiTheme="minorEastAsia"/>
          <w:sz w:val="22"/>
        </w:rPr>
      </w:pPr>
    </w:p>
    <w:p w:rsidR="007E2F78" w:rsidRPr="005A32D4" w:rsidRDefault="007E2F78" w:rsidP="007E2F78">
      <w:pPr>
        <w:jc w:val="left"/>
        <w:rPr>
          <w:rFonts w:asciiTheme="minorEastAsia" w:eastAsiaTheme="minorEastAsia" w:hAnsiTheme="minorEastAsia"/>
          <w:sz w:val="22"/>
        </w:rPr>
      </w:pPr>
    </w:p>
    <w:p w:rsidR="007E2F78" w:rsidRPr="005A32D4" w:rsidRDefault="007E2F78" w:rsidP="007E2F78">
      <w:pPr>
        <w:jc w:val="left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御代田町長　　様</w:t>
      </w:r>
    </w:p>
    <w:p w:rsidR="007E2F78" w:rsidRPr="005A32D4" w:rsidRDefault="007E2F78" w:rsidP="007E2F78">
      <w:pPr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:rsidR="007E2F78" w:rsidRPr="0079217E" w:rsidRDefault="007E2F78" w:rsidP="007E2F78">
      <w:pPr>
        <w:jc w:val="left"/>
        <w:rPr>
          <w:rFonts w:asciiTheme="minorEastAsia" w:eastAsiaTheme="minorEastAsia" w:hAnsiTheme="minorEastAsia"/>
        </w:rPr>
      </w:pPr>
      <w:r w:rsidRPr="005A32D4">
        <w:rPr>
          <w:rFonts w:asciiTheme="minorEastAsia" w:eastAsiaTheme="minorEastAsia" w:hAnsiTheme="minorEastAsia" w:hint="eastAsia"/>
          <w:sz w:val="22"/>
        </w:rPr>
        <w:t>次のとおり御代田町農業委員会の</w:t>
      </w:r>
      <w:r w:rsidR="00A20953">
        <w:rPr>
          <w:rFonts w:asciiTheme="minorEastAsia" w:eastAsiaTheme="minorEastAsia" w:hAnsiTheme="minorEastAsia" w:hint="eastAsia"/>
          <w:sz w:val="22"/>
        </w:rPr>
        <w:t>農業</w:t>
      </w:r>
      <w:r w:rsidRPr="005A32D4">
        <w:rPr>
          <w:rFonts w:asciiTheme="minorEastAsia" w:eastAsiaTheme="minorEastAsia" w:hAnsiTheme="minorEastAsia" w:hint="eastAsia"/>
          <w:sz w:val="22"/>
        </w:rPr>
        <w:t>委員に応募します。</w:t>
      </w:r>
    </w:p>
    <w:p w:rsidR="007E2F78" w:rsidRPr="0079217E" w:rsidRDefault="007E2F78" w:rsidP="007E2F78">
      <w:pPr>
        <w:jc w:val="left"/>
        <w:rPr>
          <w:rFonts w:asciiTheme="minorEastAsia" w:eastAsiaTheme="minorEastAsia" w:hAnsiTheme="minorEastAsia"/>
        </w:rPr>
      </w:pP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4"/>
        <w:gridCol w:w="2693"/>
        <w:gridCol w:w="1701"/>
        <w:gridCol w:w="992"/>
        <w:gridCol w:w="425"/>
        <w:gridCol w:w="993"/>
        <w:gridCol w:w="1134"/>
      </w:tblGrid>
      <w:tr w:rsidR="007E2F78" w:rsidRPr="0079217E" w:rsidTr="005A32D4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78" w:rsidRPr="0079217E" w:rsidRDefault="007E2F78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2F78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7E2F78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01F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2F78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7E2F78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78" w:rsidRPr="0079217E" w:rsidRDefault="007E2F78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201F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印</w:t>
            </w:r>
            <w:r w:rsidR="005830D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78" w:rsidRPr="0079217E" w:rsidRDefault="007E2F78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78" w:rsidRPr="0079217E" w:rsidRDefault="007E2F78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F78" w:rsidRPr="0079217E" w:rsidRDefault="007E2F78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</w:tr>
      <w:tr w:rsidR="005A32D4" w:rsidRPr="0079217E" w:rsidTr="005A32D4">
        <w:trPr>
          <w:trHeight w:val="64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Default="005A32D4" w:rsidP="005A32D4">
            <w:pPr>
              <w:widowControl/>
              <w:ind w:rightChars="-37" w:right="-9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 月 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  <w:p w:rsidR="005A32D4" w:rsidRPr="0079217E" w:rsidRDefault="005A32D4" w:rsidP="005A32D4">
            <w:pPr>
              <w:widowControl/>
              <w:ind w:right="-24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　　　歳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32D4" w:rsidRPr="0079217E" w:rsidTr="005A32D4">
        <w:trPr>
          <w:trHeight w:val="3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住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業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</w:t>
            </w:r>
          </w:p>
        </w:tc>
      </w:tr>
      <w:tr w:rsidR="005A32D4" w:rsidRPr="0079217E" w:rsidTr="005A32D4">
        <w:trPr>
          <w:trHeight w:val="64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32D4" w:rsidRPr="0079217E" w:rsidTr="005A32D4">
        <w:trPr>
          <w:trHeight w:val="10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経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歴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A32D4" w:rsidRPr="0079217E" w:rsidTr="005A32D4">
        <w:trPr>
          <w:trHeight w:val="10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84"/>
                <w:kern w:val="0"/>
                <w:sz w:val="22"/>
                <w:fitText w:val="1385" w:id="1258084352"/>
              </w:rPr>
              <w:t>農業経</w:t>
            </w: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385" w:id="1258084352"/>
              </w:rPr>
              <w:t>営</w:t>
            </w:r>
          </w:p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181"/>
                <w:kern w:val="0"/>
                <w:sz w:val="22"/>
                <w:fitText w:val="1385" w:id="1258084353"/>
              </w:rPr>
              <w:t>の状</w:t>
            </w: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fitText w:val="1385" w:id="1258084353"/>
              </w:rPr>
              <w:t>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A32D4" w:rsidRPr="0079217E" w:rsidTr="005A32D4">
        <w:trPr>
          <w:trHeight w:val="10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22"/>
                <w:kern w:val="0"/>
                <w:sz w:val="22"/>
                <w:fitText w:val="1280" w:id="1258084354"/>
              </w:rPr>
              <w:t>認定農業</w:t>
            </w: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280" w:id="1258084354"/>
              </w:rPr>
              <w:t>者</w:t>
            </w:r>
          </w:p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84"/>
                <w:kern w:val="0"/>
                <w:sz w:val="22"/>
                <w:fitText w:val="1385" w:id="1258084355"/>
              </w:rPr>
              <w:t>等の該</w:t>
            </w:r>
            <w:r w:rsidRPr="0055562D">
              <w:rPr>
                <w:rFonts w:asciiTheme="minorEastAsia" w:eastAsiaTheme="minorEastAsia" w:hAnsiTheme="minorEastAsia" w:cs="ＭＳ Ｐゴシック" w:hint="eastAsia"/>
                <w:color w:val="000000"/>
                <w:spacing w:val="1"/>
                <w:kern w:val="0"/>
                <w:sz w:val="22"/>
                <w:fitText w:val="1385" w:id="1258084355"/>
              </w:rPr>
              <w:t>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該当　・　非該当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057" w:rsidRDefault="006F0057" w:rsidP="006F0057">
            <w:pPr>
              <w:widowControl/>
              <w:ind w:rightChars="-89" w:right="-237" w:firstLineChars="50" w:firstLine="149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農地利用最適化推進委</w:t>
            </w: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-5"/>
                <w:kern w:val="0"/>
                <w:fitText w:val="2620" w:id="1262139649"/>
              </w:rPr>
              <w:t>員</w:t>
            </w:r>
          </w:p>
          <w:p w:rsidR="005A32D4" w:rsidRPr="0079217E" w:rsidRDefault="006F0057" w:rsidP="006F005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proofErr w:type="gramStart"/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への</w:t>
            </w:r>
            <w:proofErr w:type="gramEnd"/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推薦・応募の有無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有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・　無</w:t>
            </w:r>
          </w:p>
        </w:tc>
      </w:tr>
      <w:tr w:rsidR="005A32D4" w:rsidRPr="0079217E" w:rsidTr="005A32D4">
        <w:trPr>
          <w:trHeight w:val="102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ind w:rightChars="-89" w:right="-237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応　募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の</w:t>
            </w:r>
          </w:p>
          <w:p w:rsidR="005A32D4" w:rsidRPr="0079217E" w:rsidRDefault="005A32D4" w:rsidP="005A32D4">
            <w:pPr>
              <w:widowControl/>
              <w:ind w:rightChars="-89" w:right="-237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理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由</w:t>
            </w:r>
          </w:p>
        </w:tc>
        <w:tc>
          <w:tcPr>
            <w:tcW w:w="7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7E2F78" w:rsidRPr="0079217E" w:rsidRDefault="007E2F78" w:rsidP="007E2F78">
      <w:pPr>
        <w:jc w:val="left"/>
        <w:rPr>
          <w:rFonts w:asciiTheme="minorEastAsia" w:eastAsiaTheme="minorEastAsia" w:hAnsiTheme="minorEastAsia"/>
        </w:rPr>
      </w:pPr>
    </w:p>
    <w:sectPr w:rsidR="007E2F78" w:rsidRPr="0079217E" w:rsidSect="00027335">
      <w:pgSz w:w="11906" w:h="16838" w:code="9"/>
      <w:pgMar w:top="1134" w:right="1134" w:bottom="1134" w:left="1134" w:header="720" w:footer="720" w:gutter="0"/>
      <w:cols w:space="720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057" w:rsidRDefault="006F0057" w:rsidP="006F0057">
      <w:r>
        <w:separator/>
      </w:r>
    </w:p>
  </w:endnote>
  <w:endnote w:type="continuationSeparator" w:id="0">
    <w:p w:rsidR="006F0057" w:rsidRDefault="006F0057" w:rsidP="006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057" w:rsidRDefault="006F0057" w:rsidP="006F0057">
      <w:r>
        <w:separator/>
      </w:r>
    </w:p>
  </w:footnote>
  <w:footnote w:type="continuationSeparator" w:id="0">
    <w:p w:rsidR="006F0057" w:rsidRDefault="006F0057" w:rsidP="006F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DF"/>
    <w:rsid w:val="00027335"/>
    <w:rsid w:val="0008582C"/>
    <w:rsid w:val="000A7A3D"/>
    <w:rsid w:val="001008D2"/>
    <w:rsid w:val="00132480"/>
    <w:rsid w:val="00135410"/>
    <w:rsid w:val="00165537"/>
    <w:rsid w:val="00181674"/>
    <w:rsid w:val="001C28FA"/>
    <w:rsid w:val="00201FDB"/>
    <w:rsid w:val="002552B7"/>
    <w:rsid w:val="00287A3B"/>
    <w:rsid w:val="00302F23"/>
    <w:rsid w:val="00434CD2"/>
    <w:rsid w:val="0055562D"/>
    <w:rsid w:val="005830DE"/>
    <w:rsid w:val="005A32D4"/>
    <w:rsid w:val="006065D8"/>
    <w:rsid w:val="006125DF"/>
    <w:rsid w:val="00693398"/>
    <w:rsid w:val="006C3365"/>
    <w:rsid w:val="006F0057"/>
    <w:rsid w:val="006F65F5"/>
    <w:rsid w:val="00780DB0"/>
    <w:rsid w:val="0079217E"/>
    <w:rsid w:val="00795A5A"/>
    <w:rsid w:val="007D32D7"/>
    <w:rsid w:val="007E2F78"/>
    <w:rsid w:val="00807071"/>
    <w:rsid w:val="00824270"/>
    <w:rsid w:val="00861F23"/>
    <w:rsid w:val="00887CE9"/>
    <w:rsid w:val="00910B6F"/>
    <w:rsid w:val="00915E04"/>
    <w:rsid w:val="00956262"/>
    <w:rsid w:val="009711E5"/>
    <w:rsid w:val="009975C4"/>
    <w:rsid w:val="009D1584"/>
    <w:rsid w:val="00A20953"/>
    <w:rsid w:val="00A32745"/>
    <w:rsid w:val="00A54833"/>
    <w:rsid w:val="00A828A1"/>
    <w:rsid w:val="00A865C8"/>
    <w:rsid w:val="00A90153"/>
    <w:rsid w:val="00A915D3"/>
    <w:rsid w:val="00AD6091"/>
    <w:rsid w:val="00B12839"/>
    <w:rsid w:val="00B4314A"/>
    <w:rsid w:val="00B9235D"/>
    <w:rsid w:val="00BE674B"/>
    <w:rsid w:val="00C1310D"/>
    <w:rsid w:val="00D30F75"/>
    <w:rsid w:val="00E22B59"/>
    <w:rsid w:val="00E33BF0"/>
    <w:rsid w:val="00E518C7"/>
    <w:rsid w:val="00E604AF"/>
    <w:rsid w:val="00E71F99"/>
    <w:rsid w:val="00EA4B4E"/>
    <w:rsid w:val="00EA5B97"/>
    <w:rsid w:val="00EE005C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84C47D"/>
  <w15:docId w15:val="{F6F4136D-55E1-4541-901A-C7D72323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Pr>
      <w:b/>
      <w:bCs/>
    </w:rPr>
  </w:style>
  <w:style w:type="character" w:customStyle="1" w:styleId="50">
    <w:name w:val="見出し 5 (文字)"/>
    <w:link w:val="5"/>
    <w:uiPriority w:val="9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link w:val="a5"/>
    <w:uiPriority w:val="1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/>
    </w:rPr>
  </w:style>
  <w:style w:type="character" w:styleId="a8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F81BD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link w:val="aa"/>
    <w:uiPriority w:val="2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F81BD"/>
    </w:rPr>
  </w:style>
  <w:style w:type="character" w:styleId="ac">
    <w:name w:val="Subtle Reference"/>
    <w:uiPriority w:val="31"/>
    <w:qFormat/>
    <w:rPr>
      <w:smallCaps/>
      <w:color w:val="C0504D"/>
      <w:u w:val="single"/>
    </w:rPr>
  </w:style>
  <w:style w:type="character" w:styleId="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60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60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F0057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F00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6D13-1F01-4777-BE27-D00F4351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776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WS823</dc:creator>
  <cp:keywords/>
  <dc:description/>
  <cp:lastModifiedBy>KWS232</cp:lastModifiedBy>
  <cp:revision>29</cp:revision>
  <cp:lastPrinted>2016-11-07T01:58:00Z</cp:lastPrinted>
  <dcterms:created xsi:type="dcterms:W3CDTF">2016-10-15T02:55:00Z</dcterms:created>
  <dcterms:modified xsi:type="dcterms:W3CDTF">2023-01-21T06:23:00Z</dcterms:modified>
</cp:coreProperties>
</file>